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/>
        <w:pict>
          <v:shape style="position:absolute;margin-left:.000009pt;margin-top:737.251099pt;width:595.820pt;height:103.25pt;mso-position-horizontal-relative:page;mso-position-vertical-relative:page;z-index:-96" type="#_x0000_t75">
            <v:imagedata r:id="rId5" o:title=""/>
          </v:shape>
        </w:pict>
      </w:r>
      <w:r>
        <w:rPr>
          <w:sz w:val="10"/>
          <w:szCs w:val="10"/>
        </w:rPr>
      </w:r>
    </w:p>
    <w:p>
      <w:pPr>
        <w:spacing w:before="0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54.303077pt;height:79.98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0" w:lineRule="auto"/>
        <w:ind w:right="1136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72" w:right="285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MAV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2176" w:right="215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az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éz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éb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őpo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exact"/>
        <w:ind w:right="1185"/>
        <w:jc w:val="right"/>
        <w:tabs>
          <w:tab w:pos="5900" w:val="left"/>
          <w:tab w:pos="90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ga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e: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kó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9" w:lineRule="exact"/>
        <w:ind w:left="1156" w:right="-20"/>
        <w:jc w:val="left"/>
        <w:tabs>
          <w:tab w:pos="5480" w:val="left"/>
          <w:tab w:pos="102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position w:val="-1"/>
        </w:rPr>
        <w:t>Szak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15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épzé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a: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*: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ző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9" w:lineRule="exact"/>
        <w:ind w:left="1156" w:right="-20"/>
        <w:jc w:val="left"/>
        <w:tabs>
          <w:tab w:pos="4320" w:val="left"/>
          <w:tab w:pos="10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position w:val="-1"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9" w:lineRule="exact"/>
        <w:ind w:left="115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0.823997pt;margin-top:26.753372pt;width:451.033123pt;height:.1pt;mso-position-horizontal-relative:page;mso-position-vertical-relative:paragraph;z-index:-95" coordorigin="1416,535" coordsize="9021,2">
            <v:shape style="position:absolute;left:1416;top:535;width:9021;height:2" coordorigin="1416,535" coordsize="9021,0" path="m1416,535l10437,535e" filled="f" stroked="t" strokeweight=".44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vá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egne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zés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9" w:lineRule="exact"/>
        <w:ind w:left="115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0.823997pt;margin-top:-24.006638pt;width:450.939861pt;height:.1pt;mso-position-horizontal-relative:page;mso-position-vertical-relative:paragraph;z-index:-94" coordorigin="1416,-480" coordsize="9019,2">
            <v:shape style="position:absolute;left:1416;top:-480;width:9019;height:2" coordorigin="1416,-480" coordsize="9019,0" path="m1416,-480l10435,-480e" filled="f" stroked="t" strokeweight=".4416pt" strokecolor="#000000">
              <v:path arrowok="t"/>
            </v:shape>
          </v:group>
          <w10:wrap type="none"/>
        </w:pict>
      </w:r>
      <w:r>
        <w:rPr/>
        <w:pict>
          <v:group style="position:absolute;margin-left:261.186737pt;margin-top:14.033371pt;width:263.996079pt;height:.1pt;mso-position-horizontal-relative:page;mso-position-vertical-relative:paragraph;z-index:-93" coordorigin="5224,281" coordsize="5280,2">
            <v:shape style="position:absolute;left:5224;top:281;width:5280;height:2" coordorigin="5224,281" coordsize="5280,0" path="m5224,281l10504,281e" filled="f" stroked="t" strokeweight=".44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ő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ü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ő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konzu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9" w:lineRule="exact"/>
        <w:ind w:left="115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03.910881pt;margin-top:14.033371pt;width:417.911926pt;height:.1pt;mso-position-horizontal-relative:page;mso-position-vertical-relative:paragraph;z-index:-92" coordorigin="2078,281" coordsize="8358,2">
            <v:shape style="position:absolute;left:2078;top:281;width:8358;height:2" coordorigin="2078,281" coordsize="8358,0" path="m2078,281l10436,281e" filled="f" stroked="t" strokeweight=".44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éz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9" w:lineRule="exact"/>
        <w:ind w:left="115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20.967682pt;margin-top:14.033371pt;width:121.075686pt;height:.1pt;mso-position-horizontal-relative:page;mso-position-vertical-relative:paragraph;z-index:-91" coordorigin="2419,281" coordsize="2422,2">
            <v:shape style="position:absolute;left:2419;top:281;width:2422;height:2" coordorigin="2419,281" coordsize="2422,0" path="m2419,281l4841,281e" filled="f" stroked="t" strokeweight=".44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Szek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9" w:lineRule="exact"/>
        <w:ind w:right="1724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409.779999pt;margin-top:1.433365pt;width:115.555686pt;height:.1pt;mso-position-horizontal-relative:page;mso-position-vertical-relative:paragraph;z-index:-90" coordorigin="8196,29" coordsize="2311,2">
            <v:shape style="position:absolute;left:8196;top:29;width:2311;height:2" coordorigin="8196,29" coordsize="2311,0" path="m8196,29l10507,29e" filled="f" stroked="t" strokeweight=".44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15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vá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exact"/>
        <w:ind w:left="1156" w:right="-20"/>
        <w:jc w:val="left"/>
        <w:tabs>
          <w:tab w:pos="52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position w:val="-1"/>
        </w:rPr>
        <w:t>Szek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d,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9" w:lineRule="exact"/>
        <w:ind w:right="1443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404.26001pt;margin-top:1.403366pt;width:121.075686pt;height:.1pt;mso-position-horizontal-relative:page;mso-position-vertical-relative:paragraph;z-index:-89" coordorigin="8085,28" coordsize="2422,2">
            <v:shape style="position:absolute;left:8085;top:28;width:2422;height:2" coordorigin="8085,28" coordsize="2422,0" path="m8085,28l10507,28e" filled="f" stroked="t" strokeweight=".44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2" w:after="0" w:line="240" w:lineRule="auto"/>
        <w:ind w:left="115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és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ő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yét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áhag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exact"/>
        <w:ind w:left="1156" w:right="-20"/>
        <w:jc w:val="left"/>
        <w:tabs>
          <w:tab w:pos="52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position w:val="-1"/>
        </w:rPr>
        <w:t>Szek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d,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9" w:lineRule="exact"/>
        <w:ind w:right="1136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404.26001pt;margin-top:1.433365pt;width:120.954246pt;height:.1pt;mso-position-horizontal-relative:page;mso-position-vertical-relative:paragraph;z-index:-88" coordorigin="8085,29" coordsize="2419,2">
            <v:shape style="position:absolute;left:8085;top:29;width:2419;height:2" coordorigin="8085,29" coordsize="2419,0" path="m8085,29l10504,29e" filled="f" stroked="t" strokeweight=".44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ő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á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15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*A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ő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áhú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!</w:t>
      </w:r>
    </w:p>
    <w:sectPr>
      <w:type w:val="continuous"/>
      <w:pgSz w:w="11940" w:h="16860"/>
      <w:pgMar w:top="540" w:bottom="28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JPTE</dc:creator>
  <dc:title>Tárgy: Elbocsátás</dc:title>
  <dcterms:created xsi:type="dcterms:W3CDTF">2025-04-01T11:10:40Z</dcterms:created>
  <dcterms:modified xsi:type="dcterms:W3CDTF">2025-04-01T11:10:40Z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LastSaved">
    <vt:filetime>2025-04-01T00:00:00Z</vt:filetime>
  </property>
</Properties>
</file>