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2" w:after="0" w:line="240" w:lineRule="auto"/>
        <w:ind w:right="1396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78" w:right="176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SÍ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4419" w:right="439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left="1380" w:right="1360"/>
        <w:jc w:val="center"/>
        <w:tabs>
          <w:tab w:pos="7160" w:val="left"/>
          <w:tab w:pos="10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ev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_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kó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1416" w:right="-20"/>
        <w:jc w:val="left"/>
        <w:tabs>
          <w:tab w:pos="5640" w:val="left"/>
          <w:tab w:pos="104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Szak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Év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ya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416" w:right="-20"/>
        <w:jc w:val="left"/>
        <w:tabs>
          <w:tab w:pos="50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épzé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Munk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*: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ező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exact"/>
        <w:ind w:left="1416" w:right="-20"/>
        <w:jc w:val="left"/>
        <w:tabs>
          <w:tab w:pos="6640" w:val="left"/>
          <w:tab w:pos="104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Műv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kon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Mo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án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1416" w:right="-20"/>
        <w:jc w:val="left"/>
        <w:tabs>
          <w:tab w:pos="4900" w:val="left"/>
          <w:tab w:pos="10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1416" w:right="-20"/>
        <w:jc w:val="left"/>
        <w:tabs>
          <w:tab w:pos="10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ódo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eg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ev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zés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14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0.823997pt;margin-top:-11.286636pt;width:450.939861pt;height:.1pt;mso-position-horizontal-relative:page;mso-position-vertical-relative:paragraph;z-index:-144" coordorigin="1416,-226" coordsize="9019,2">
            <v:shape style="position:absolute;left:1416;top:-226;width:9019;height:2" coordorigin="1416,-226" coordsize="9019,0" path="m1416,-226l10435,-226e" filled="f" stroked="t" strokeweight=".4416pt" strokecolor="#000000">
              <v:path arrowok="t"/>
            </v:shape>
          </v:group>
          <w10:wrap type="none"/>
        </w:pict>
      </w:r>
      <w:r>
        <w:rPr/>
        <w:pict>
          <v:group style="position:absolute;margin-left:229.729996pt;margin-top:14.033371pt;width:291.467054pt;height:.1pt;mso-position-horizontal-relative:page;mso-position-vertical-relative:paragraph;z-index:-143" coordorigin="4595,281" coordsize="5829,2">
            <v:shape style="position:absolute;left:4595;top:281;width:5829;height:2" coordorigin="4595,281" coordsize="5829,0" path="m4595,281l10424,281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ódo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evez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14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0.823997pt;margin-top:-11.306625pt;width:451.033124pt;height:.1pt;mso-position-horizontal-relative:page;mso-position-vertical-relative:paragraph;z-index:-142" coordorigin="1416,-226" coordsize="9021,2">
            <v:shape style="position:absolute;left:1416;top:-226;width:9021;height:2" coordorigin="1416,-226" coordsize="9021,0" path="m1416,-226l10437,-226e" filled="f" stroked="t" strokeweight=".4416pt" strokecolor="#000000">
              <v:path arrowok="t"/>
            </v:shape>
          </v:group>
          <w10:wrap type="none"/>
        </w:pict>
      </w:r>
      <w:r>
        <w:rPr/>
        <w:pict>
          <v:group style="position:absolute;margin-left:262.845673pt;margin-top:14.033371pt;width:258.55432pt;height:.1pt;mso-position-horizontal-relative:page;mso-position-vertical-relative:paragraph;z-index:-141" coordorigin="5257,281" coordsize="5171,2">
            <v:shape style="position:absolute;left:5257;top:281;width:5171;height:2" coordorigin="5257,281" coordsize="5171,0" path="m5257,281l10428,281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ő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ső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konzu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14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35.927521pt;margin-top:14.033371pt;width:187.251028pt;height:.1pt;mso-position-horizontal-relative:page;mso-position-vertical-relative:paragraph;z-index:-140" coordorigin="6719,281" coordsize="3745,2">
            <v:shape style="position:absolute;left:6719;top:281;width:3745;height:2" coordorigin="6719,281" coordsize="3745,0" path="m6719,281l10464,281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onzu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ás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én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ú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konzu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ső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onz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neve: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14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03.910881pt;margin-top:14.033371pt;width:417.911926pt;height:.1pt;mso-position-horizontal-relative:page;mso-position-vertical-relative:paragraph;z-index:-139" coordorigin="2078,281" coordsize="8358,2">
            <v:shape style="position:absolute;left:2078;top:281;width:8358;height:2" coordorigin="2078,281" coordsize="8358,0" path="m2078,281l10436,281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éz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14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20.967682pt;margin-top:14.033371pt;width:302.507054pt;height:.1pt;mso-position-horizontal-relative:page;mso-position-vertical-relative:paragraph;z-index:-138" coordorigin="2419,281" coordsize="6050,2">
            <v:shape style="position:absolute;left:2419;top:281;width:6050;height:2" coordorigin="2419,281" coordsize="6050,0" path="m2419,281l8469,281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Szek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6421" w:right="397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86.869995pt;margin-top:1.31337pt;width:126.474246pt;height:.1pt;mso-position-horizontal-relative:page;mso-position-vertical-relative:paragraph;z-index:-137" coordorigin="5737,26" coordsize="2529,2">
            <v:shape style="position:absolute;left:5737;top:26;width:2529;height:2" coordorigin="5737,26" coordsize="2529,0" path="m5737,26l8267,26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4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*A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ő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áhú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!</w:t>
      </w:r>
    </w:p>
    <w:p>
      <w:pPr>
        <w:jc w:val="left"/>
        <w:spacing w:after="0"/>
        <w:sectPr>
          <w:pgMar w:header="648" w:footer="1896" w:top="2240" w:bottom="2080" w:left="0" w:right="0"/>
          <w:headerReference w:type="default" r:id="rId5"/>
          <w:footerReference w:type="default" r:id="rId6"/>
          <w:type w:val="continuous"/>
          <w:pgSz w:w="1194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9" w:lineRule="exact"/>
        <w:ind w:left="1416" w:right="-20"/>
        <w:jc w:val="left"/>
        <w:tabs>
          <w:tab w:pos="9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1./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shoz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zzá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9" w:lineRule="exact"/>
        <w:ind w:left="1416" w:right="-20"/>
        <w:jc w:val="left"/>
        <w:tabs>
          <w:tab w:pos="52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Szek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d,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645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86.869995pt;margin-top:1.433396pt;width:143.034247pt;height:.1pt;mso-position-horizontal-relative:page;mso-position-vertical-relative:paragraph;z-index:-136" coordorigin="5737,29" coordsize="2861,2">
            <v:shape style="position:absolute;left:5737;top:29;width:2861;height:2" coordorigin="5737,29" coordsize="2861,0" path="m5737,29l8598,29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konzu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4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left="1416" w:right="-20"/>
        <w:jc w:val="left"/>
        <w:tabs>
          <w:tab w:pos="52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Szek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9" w:lineRule="exact"/>
        <w:ind w:left="6421" w:right="411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86.869995pt;margin-top:1.31337pt;width:137.514247pt;height:.1pt;mso-position-horizontal-relative:page;mso-position-vertical-relative:paragraph;z-index:-135" coordorigin="5737,26" coordsize="2750,2">
            <v:shape style="position:absolute;left:5737;top:26;width:2750;height:2" coordorigin="5737,26" coordsize="2750,0" path="m5737,26l8488,26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égi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4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exact"/>
        <w:ind w:left="1416" w:right="-20"/>
        <w:jc w:val="left"/>
        <w:tabs>
          <w:tab w:pos="53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Szek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6476" w:right="423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86.869995pt;margin-top:1.433365pt;width:131.994246pt;height:.1pt;mso-position-horizontal-relative:page;mso-position-vertical-relative:paragraph;z-index:-134" coordorigin="5737,29" coordsize="2640,2">
            <v:shape style="position:absolute;left:5737;top:29;width:2640;height:2" coordorigin="5737,29" coordsize="2640,0" path="m5737,29l8377,29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új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zu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2856" w:right="6824" w:firstLine="-144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ód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ód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enged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713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54.070007pt;margin-top:-11.196625pt;width:121.075686pt;height:.1pt;mso-position-horizontal-relative:page;mso-position-vertical-relative:paragraph;z-index:-133" coordorigin="7081,-224" coordsize="2422,2">
            <v:shape style="position:absolute;left:7081;top:-224;width:2422;height:2" coordorigin="7081,-224" coordsize="2422,0" path="m7081,-224l9503,-224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éz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ő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416" w:right="-20"/>
        <w:jc w:val="left"/>
        <w:tabs>
          <w:tab w:pos="46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</w:rPr>
        <w:t>Szek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</w:rPr>
      </w:r>
    </w:p>
    <w:sectPr>
      <w:pgMar w:header="648" w:footer="1896" w:top="2240" w:bottom="2080" w:left="0" w:right="0"/>
      <w:pgSz w:w="11940" w:h="16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.000009pt;margin-top:737.251099pt;width:595.820pt;height:103.25pt;mso-position-horizontal-relative:page;mso-position-vertical-relative:page;z-index:-143" type="#_x0000_t75">
          <v:imagedata r:id="rId1" o:title="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18.700001pt;margin-top:32.399979pt;width:558.6pt;height:80.6pt;mso-position-horizontal-relative:page;mso-position-vertical-relative:page;z-index:-144" type="#_x0000_t75">
          <v:imagedata r:id="rId1" o:title="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JPTE</dc:creator>
  <dc:title>Tárgy: Elbocsátás</dc:title>
  <dcterms:created xsi:type="dcterms:W3CDTF">2025-04-01T11:13:53Z</dcterms:created>
  <dcterms:modified xsi:type="dcterms:W3CDTF">2025-04-01T11:13:53Z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2025-04-01T00:00:00Z</vt:filetime>
  </property>
</Properties>
</file>