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shape style="position:absolute;margin-left:.500010pt;margin-top:0pt;width:594.969990pt;height:118.549978pt;mso-position-horizontal-relative:page;mso-position-vertical-relative:page;z-index:-90" type="#_x0000_t75">
            <v:imagedata r:id="rId5" o:title=""/>
          </v:shape>
        </w:pict>
      </w:r>
      <w:r>
        <w:rPr/>
        <w:pict>
          <v:shape style="position:absolute;margin-left:.300090pt;margin-top:737.472168pt;width:595.459990pt;height:103.1498pt;mso-position-horizontal-relative:page;mso-position-vertical-relative:page;z-index:-89" type="#_x0000_t75">
            <v:imagedata r:id="rId6" o:title=""/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6" w:after="0" w:line="265" w:lineRule="exact"/>
        <w:ind w:right="124"/>
        <w:jc w:val="righ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.a.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me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ék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et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4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ü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ő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tó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nta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1" w:right="-20"/>
        <w:jc w:val="left"/>
        <w:rPr>
          <w:rFonts w:ascii="Times New Roman" w:hAnsi="Times New Roman" w:cs="Times New Roman" w:eastAsia="Times New Roman"/>
          <w:sz w:val="72"/>
          <w:szCs w:val="72"/>
        </w:rPr>
      </w:pPr>
      <w:rPr/>
      <w:r>
        <w:rPr>
          <w:rFonts w:ascii="Times New Roman" w:hAnsi="Times New Roman" w:cs="Times New Roman" w:eastAsia="Times New Roman"/>
          <w:sz w:val="72"/>
          <w:szCs w:val="72"/>
          <w:spacing w:val="0"/>
          <w:w w:val="100"/>
          <w:b/>
          <w:bCs/>
        </w:rPr>
        <w:t>SZAKDOLGO</w:t>
      </w:r>
      <w:r>
        <w:rPr>
          <w:rFonts w:ascii="Times New Roman" w:hAnsi="Times New Roman" w:cs="Times New Roman" w:eastAsia="Times New Roman"/>
          <w:sz w:val="72"/>
          <w:szCs w:val="72"/>
          <w:spacing w:val="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72"/>
          <w:szCs w:val="72"/>
          <w:spacing w:val="-5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72"/>
          <w:szCs w:val="7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72"/>
          <w:szCs w:val="7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531"/>
        <w:jc w:val="righ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ó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ve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</w:r>
    </w:p>
    <w:p>
      <w:pPr>
        <w:spacing w:before="0" w:after="0" w:line="458" w:lineRule="exact"/>
        <w:ind w:right="1004"/>
        <w:jc w:val="righ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  <w:position w:val="-1"/>
        </w:rPr>
        <w:t>évszám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0"/>
        </w:rPr>
      </w:r>
    </w:p>
    <w:sectPr>
      <w:type w:val="continuous"/>
      <w:pgSz w:w="11940" w:h="16860"/>
      <w:pgMar w:top="1580" w:bottom="280" w:left="10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Calibri">
    <w:altName w:val="Calibri"/>
    <w:charset w:val="23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Sebestyén Andrea</dc:creator>
  <dc:title>Szakdolgozat készítési útmutató 20231218.docx</dc:title>
  <dcterms:created xsi:type="dcterms:W3CDTF">2025-03-31T14:23:42Z</dcterms:created>
  <dcterms:modified xsi:type="dcterms:W3CDTF">2025-03-31T14:23:42Z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2025-03-31T00:00:00Z</vt:filetime>
  </property>
</Properties>
</file>